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bookmarkStart w:id="0" w:name="_GoBack"/>
            <w:bookmarkEnd w:id="0"/>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简体">
    <w:altName w:val="方正书宋_GBK"/>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FBFED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21</Pages>
  <Words>3488</Words>
  <Characters>3606</Characters>
  <Lines>1</Lines>
  <Paragraphs>0</Paragraphs>
  <TotalTime>59</TotalTime>
  <ScaleCrop>false</ScaleCrop>
  <LinksUpToDate>false</LinksUpToDate>
  <CharactersWithSpaces>4334</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2024-03-09T03:20:00Z</dcterms:created>
  <dc:creator>cma</dc:creator>
  <cp:lastModifiedBy>刘罗岚</cp:lastModifiedBy>
  <cp:lastPrinted>2024-04-09T00:41:00Z</cp:lastPrinted>
  <dcterms:modified xsi:type="dcterms:W3CDTF">2025-12-30T13:29:15Z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689FBDDDC8B2AF942B63536978A7C463_43</vt:lpwstr>
  </property>
  <property fmtid="{D5CDD505-2E9C-101B-9397-08002B2CF9AE}" pid="4" name="KSOTemplateDocerSaveRecord">
    <vt:lpwstr>eyJoZGlkIjoiZGVjZmFmY2Y5NjhlNGRmNzk2MDMyNmU0YTliNDExM2MifQ==</vt:lpwstr>
  </property>
</Properties>
</file>